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CE9F" w14:textId="77777777" w:rsidR="009062CB" w:rsidRDefault="008A0CB3">
      <w:r>
        <w:t xml:space="preserve">                                                  </w:t>
      </w:r>
      <w:r>
        <w:rPr>
          <w:noProof/>
          <w:lang w:eastAsia="cs-CZ"/>
        </w:rPr>
        <w:drawing>
          <wp:inline distT="0" distB="0" distL="0" distR="0" wp14:anchorId="7D606703" wp14:editId="765CD380">
            <wp:extent cx="2390845" cy="1358642"/>
            <wp:effectExtent l="0" t="0" r="0" b="0"/>
            <wp:docPr id="1" name="Obrázek 1" descr="C:\Users\MSJANA~1\AppData\Local\Temp\Rar$DIa0.968\LOGO_Janackova_CMYK_plnobarev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845" cy="13586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3AA8E9D" w14:textId="77777777" w:rsidR="009062CB" w:rsidRDefault="008A0CB3">
      <w:r>
        <w:t xml:space="preserve">          </w:t>
      </w:r>
      <w:r>
        <w:rPr>
          <w:b/>
          <w:bCs/>
          <w:sz w:val="40"/>
          <w:szCs w:val="40"/>
        </w:rPr>
        <w:t xml:space="preserve">                    </w:t>
      </w:r>
    </w:p>
    <w:p w14:paraId="712E099B" w14:textId="77777777" w:rsidR="009062CB" w:rsidRDefault="008A0CB3">
      <w:r>
        <w:rPr>
          <w:sz w:val="40"/>
          <w:szCs w:val="40"/>
        </w:rPr>
        <w:t xml:space="preserve">                          </w:t>
      </w:r>
      <w:r>
        <w:rPr>
          <w:sz w:val="40"/>
          <w:szCs w:val="40"/>
          <w:u w:val="single"/>
        </w:rPr>
        <w:t xml:space="preserve">Plán akcí – září 2023 </w:t>
      </w:r>
    </w:p>
    <w:p w14:paraId="0E3360CB" w14:textId="77777777" w:rsidR="009062CB" w:rsidRDefault="009062CB">
      <w:pPr>
        <w:rPr>
          <w:b/>
          <w:bCs/>
          <w:sz w:val="40"/>
          <w:szCs w:val="40"/>
          <w:u w:val="single"/>
        </w:rPr>
      </w:pPr>
    </w:p>
    <w:p w14:paraId="64150B5C" w14:textId="77777777" w:rsidR="009062CB" w:rsidRDefault="008A0CB3">
      <w:r>
        <w:rPr>
          <w:b/>
          <w:bCs/>
          <w:sz w:val="28"/>
          <w:szCs w:val="28"/>
          <w:u w:val="single"/>
        </w:rPr>
        <w:t xml:space="preserve">Informační schůzka pro </w:t>
      </w:r>
      <w:proofErr w:type="gramStart"/>
      <w:r>
        <w:rPr>
          <w:b/>
          <w:bCs/>
          <w:sz w:val="28"/>
          <w:szCs w:val="28"/>
          <w:u w:val="single"/>
        </w:rPr>
        <w:t>rodiče</w:t>
      </w:r>
      <w:r>
        <w:rPr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14:paraId="1661AA6E" w14:textId="77777777" w:rsidR="009062CB" w:rsidRDefault="008A0CB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všechny třídy MŠ </w:t>
      </w:r>
      <w:proofErr w:type="gramStart"/>
      <w:r>
        <w:rPr>
          <w:sz w:val="28"/>
          <w:szCs w:val="28"/>
        </w:rPr>
        <w:t>Janáčkova  -</w:t>
      </w:r>
      <w:proofErr w:type="gramEnd"/>
      <w:r>
        <w:rPr>
          <w:sz w:val="28"/>
          <w:szCs w:val="28"/>
        </w:rPr>
        <w:t xml:space="preserve"> 5.9.2023 od 16 hod.</w:t>
      </w:r>
    </w:p>
    <w:p w14:paraId="3BD407EA" w14:textId="77777777" w:rsidR="009062CB" w:rsidRDefault="009062CB">
      <w:pPr>
        <w:rPr>
          <w:sz w:val="40"/>
          <w:szCs w:val="40"/>
          <w:u w:val="single"/>
        </w:rPr>
      </w:pPr>
    </w:p>
    <w:p w14:paraId="50408090" w14:textId="77777777" w:rsidR="009062CB" w:rsidRDefault="008A0CB3">
      <w:r>
        <w:rPr>
          <w:b/>
          <w:bCs/>
          <w:sz w:val="28"/>
          <w:szCs w:val="28"/>
          <w:u w:val="single"/>
        </w:rPr>
        <w:t xml:space="preserve">Dopravní hřiště </w:t>
      </w:r>
      <w:r>
        <w:rPr>
          <w:b/>
          <w:bCs/>
          <w:sz w:val="28"/>
          <w:szCs w:val="28"/>
          <w:u w:val="single"/>
        </w:rPr>
        <w:t>FNO</w:t>
      </w:r>
      <w:r>
        <w:rPr>
          <w:sz w:val="28"/>
          <w:szCs w:val="28"/>
          <w:u w:val="single"/>
        </w:rPr>
        <w:t xml:space="preserve">: </w:t>
      </w:r>
    </w:p>
    <w:p w14:paraId="5590E502" w14:textId="77777777" w:rsidR="009062CB" w:rsidRDefault="008A0CB3">
      <w:pPr>
        <w:rPr>
          <w:sz w:val="28"/>
          <w:szCs w:val="28"/>
        </w:rPr>
      </w:pPr>
      <w:r>
        <w:rPr>
          <w:sz w:val="28"/>
          <w:szCs w:val="28"/>
        </w:rPr>
        <w:t xml:space="preserve">18.9.2023 -tř. Včelky - </w:t>
      </w:r>
      <w:proofErr w:type="gramStart"/>
      <w:r>
        <w:rPr>
          <w:sz w:val="28"/>
          <w:szCs w:val="28"/>
        </w:rPr>
        <w:t>10-11hod</w:t>
      </w:r>
      <w:proofErr w:type="gramEnd"/>
      <w:r>
        <w:rPr>
          <w:sz w:val="28"/>
          <w:szCs w:val="28"/>
        </w:rPr>
        <w:t>.</w:t>
      </w:r>
    </w:p>
    <w:p w14:paraId="32AE6F9E" w14:textId="77777777" w:rsidR="009062CB" w:rsidRDefault="008A0CB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20.9.2023  -</w:t>
      </w:r>
      <w:proofErr w:type="gramEnd"/>
      <w:r>
        <w:rPr>
          <w:sz w:val="28"/>
          <w:szCs w:val="28"/>
        </w:rPr>
        <w:t>tř. Květinka – 9-10hod.</w:t>
      </w:r>
    </w:p>
    <w:p w14:paraId="68FCDDD5" w14:textId="77777777" w:rsidR="009062CB" w:rsidRDefault="008A0CB3">
      <w:pPr>
        <w:rPr>
          <w:sz w:val="28"/>
          <w:szCs w:val="28"/>
        </w:rPr>
      </w:pPr>
      <w:r>
        <w:rPr>
          <w:sz w:val="28"/>
          <w:szCs w:val="28"/>
        </w:rPr>
        <w:t>27.9.2023 - tř. Stonožky – 9-10 hod.</w:t>
      </w:r>
    </w:p>
    <w:p w14:paraId="47D721A0" w14:textId="77777777" w:rsidR="009062CB" w:rsidRDefault="009062CB">
      <w:pPr>
        <w:rPr>
          <w:sz w:val="28"/>
          <w:szCs w:val="28"/>
        </w:rPr>
      </w:pPr>
    </w:p>
    <w:p w14:paraId="2331CA86" w14:textId="77777777" w:rsidR="009062CB" w:rsidRDefault="008A0CB3">
      <w:r>
        <w:rPr>
          <w:b/>
          <w:bCs/>
          <w:sz w:val="28"/>
          <w:szCs w:val="28"/>
          <w:u w:val="single"/>
        </w:rPr>
        <w:t xml:space="preserve">Barevné dny v MŠ </w:t>
      </w:r>
      <w:proofErr w:type="gramStart"/>
      <w:r>
        <w:rPr>
          <w:b/>
          <w:bCs/>
          <w:sz w:val="28"/>
          <w:szCs w:val="28"/>
          <w:u w:val="single"/>
        </w:rPr>
        <w:t>Janáčkova:</w:t>
      </w:r>
      <w:r>
        <w:rPr>
          <w:sz w:val="28"/>
          <w:szCs w:val="28"/>
        </w:rPr>
        <w:t xml:space="preserve">  Oranžový</w:t>
      </w:r>
      <w:proofErr w:type="gramEnd"/>
      <w:r>
        <w:rPr>
          <w:sz w:val="28"/>
          <w:szCs w:val="28"/>
        </w:rPr>
        <w:t xml:space="preserve"> den 19.9.2023 – všechny třídy společná akce </w:t>
      </w:r>
    </w:p>
    <w:p w14:paraId="48333086" w14:textId="77777777" w:rsidR="009062CB" w:rsidRDefault="008A0CB3">
      <w:r>
        <w:rPr>
          <w:sz w:val="40"/>
          <w:szCs w:val="40"/>
        </w:rPr>
        <w:t xml:space="preserve">                           </w:t>
      </w:r>
    </w:p>
    <w:p w14:paraId="6ED96735" w14:textId="77777777" w:rsidR="009062CB" w:rsidRDefault="009062CB">
      <w:pPr>
        <w:pStyle w:val="Odstavecseseznamem"/>
      </w:pPr>
    </w:p>
    <w:p w14:paraId="255956FD" w14:textId="77777777" w:rsidR="009062CB" w:rsidRDefault="009062CB">
      <w:pPr>
        <w:pStyle w:val="Odstavecseseznamem"/>
      </w:pPr>
    </w:p>
    <w:p w14:paraId="6F6AEFC4" w14:textId="77777777" w:rsidR="009062CB" w:rsidRDefault="009062CB">
      <w:pPr>
        <w:pStyle w:val="Odstavecseseznamem"/>
      </w:pPr>
    </w:p>
    <w:p w14:paraId="747D1375" w14:textId="77777777" w:rsidR="009062CB" w:rsidRDefault="009062CB">
      <w:pPr>
        <w:pStyle w:val="Odstavecseseznamem"/>
        <w:rPr>
          <w:sz w:val="40"/>
          <w:szCs w:val="40"/>
        </w:rPr>
      </w:pPr>
    </w:p>
    <w:sectPr w:rsidR="009062C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D210D" w14:textId="77777777" w:rsidR="008A0CB3" w:rsidRDefault="008A0CB3">
      <w:pPr>
        <w:spacing w:after="0"/>
      </w:pPr>
      <w:r>
        <w:separator/>
      </w:r>
    </w:p>
  </w:endnote>
  <w:endnote w:type="continuationSeparator" w:id="0">
    <w:p w14:paraId="7F964BC6" w14:textId="77777777" w:rsidR="008A0CB3" w:rsidRDefault="008A0C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2C02E" w14:textId="77777777" w:rsidR="008A0CB3" w:rsidRDefault="008A0CB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B1C5378" w14:textId="77777777" w:rsidR="008A0CB3" w:rsidRDefault="008A0C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B37EE"/>
    <w:multiLevelType w:val="multilevel"/>
    <w:tmpl w:val="D9F2BA9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062CB"/>
    <w:rsid w:val="00275242"/>
    <w:rsid w:val="008A0CB3"/>
    <w:rsid w:val="009062CB"/>
    <w:rsid w:val="00FB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7944"/>
  <w15:docId w15:val="{CF001331-8F95-420B-8210-4BCEB76F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396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Janackova</dc:creator>
  <dc:description/>
  <cp:lastModifiedBy>admin</cp:lastModifiedBy>
  <cp:revision>2</cp:revision>
  <dcterms:created xsi:type="dcterms:W3CDTF">2023-09-08T10:08:00Z</dcterms:created>
  <dcterms:modified xsi:type="dcterms:W3CDTF">2023-09-08T10:08:00Z</dcterms:modified>
</cp:coreProperties>
</file>